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87426" w14:textId="38D5FFD6" w:rsidR="007378CD" w:rsidRDefault="006013E7" w:rsidP="00A5404E">
      <w:pPr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40"/>
          <w:szCs w:val="40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1D54A6F1" wp14:editId="5395330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04C47C01" w14:textId="624AA961" w:rsidR="00A5404E" w:rsidRDefault="00A5404E" w:rsidP="00A5404E">
      <w:pPr>
        <w:spacing w:line="420" w:lineRule="exact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0"/>
          <w:sz w:val="40"/>
          <w:szCs w:val="40"/>
          <w:cs/>
        </w:rPr>
        <w:t>ส่วนราชการ</w:t>
      </w:r>
      <w:r w:rsidR="004E1AC9" w:rsidRPr="004E1AC9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4E1AC9" w:rsidRPr="004E1AC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สภ.หนองขาม </w:t>
      </w:r>
      <w:r w:rsidR="007F12FB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4E1AC9" w:rsidRPr="004E1AC9">
        <w:rPr>
          <w:rFonts w:ascii="TH SarabunIT๙" w:hAnsi="TH SarabunIT๙" w:cs="TH SarabunIT๙" w:hint="cs"/>
          <w:spacing w:val="-20"/>
          <w:sz w:val="32"/>
          <w:szCs w:val="32"/>
          <w:cs/>
        </w:rPr>
        <w:t>ภ.จว.ชลบุรี</w:t>
      </w:r>
      <w:r w:rsidR="004E1AC9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="004E1AC9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ab/>
      </w:r>
      <w:r w:rsidR="004E1AC9">
        <w:rPr>
          <w:rFonts w:ascii="TH SarabunIT๙" w:hAnsi="TH SarabunIT๙" w:cs="TH SarabunIT๙" w:hint="cs"/>
          <w:b/>
          <w:bCs/>
          <w:spacing w:val="-20"/>
          <w:sz w:val="40"/>
          <w:szCs w:val="40"/>
          <w:cs/>
        </w:rPr>
        <w:t>โทร.</w:t>
      </w:r>
      <w:r w:rsidR="004E1AC9" w:rsidRPr="004E1AC9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4E1AC9" w:rsidRPr="004E1AC9">
        <w:rPr>
          <w:rFonts w:ascii="TH SarabunIT๙" w:hAnsi="TH SarabunIT๙" w:cs="TH SarabunIT๙" w:hint="cs"/>
          <w:spacing w:val="-20"/>
          <w:sz w:val="32"/>
          <w:szCs w:val="32"/>
          <w:cs/>
        </w:rPr>
        <w:t>0</w:t>
      </w:r>
      <w:r w:rsidR="004E1AC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4E1AC9">
        <w:rPr>
          <w:rFonts w:ascii="TH SarabunIT๙" w:hAnsi="TH SarabunIT๙" w:cs="TH SarabunIT๙"/>
          <w:spacing w:val="-20"/>
          <w:sz w:val="32"/>
          <w:szCs w:val="32"/>
          <w:cs/>
        </w:rPr>
        <w:t>–</w:t>
      </w:r>
      <w:r w:rsidR="004E1AC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3834 </w:t>
      </w:r>
      <w:r w:rsidR="004E1AC9">
        <w:rPr>
          <w:rFonts w:ascii="TH SarabunIT๙" w:hAnsi="TH SarabunIT๙" w:cs="TH SarabunIT๙"/>
          <w:spacing w:val="-20"/>
          <w:sz w:val="32"/>
          <w:szCs w:val="32"/>
          <w:cs/>
        </w:rPr>
        <w:t>–</w:t>
      </w:r>
      <w:r w:rsidR="004E1AC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7199</w:t>
      </w:r>
    </w:p>
    <w:p w14:paraId="2ECBF5F7" w14:textId="5CDA5633" w:rsidR="00167668" w:rsidRDefault="004E1AC9" w:rsidP="00453AFB">
      <w:pPr>
        <w:spacing w:line="420" w:lineRule="exact"/>
        <w:rPr>
          <w:rFonts w:ascii="TH SarabunIT๙" w:hAnsi="TH SarabunIT๙" w:cs="TH SarabunIT๙"/>
          <w:b/>
          <w:bCs/>
          <w:spacing w:val="-20"/>
          <w:sz w:val="40"/>
          <w:szCs w:val="40"/>
        </w:rPr>
      </w:pPr>
      <w:r w:rsidRPr="004E1AC9">
        <w:rPr>
          <w:rFonts w:ascii="TH SarabunIT๙" w:hAnsi="TH SarabunIT๙" w:cs="TH SarabunIT๙" w:hint="cs"/>
          <w:b/>
          <w:bCs/>
          <w:spacing w:val="-20"/>
          <w:sz w:val="40"/>
          <w:szCs w:val="40"/>
          <w:cs/>
        </w:rPr>
        <w:t>ที่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0017(</w:t>
      </w:r>
      <w:proofErr w:type="spellStart"/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ชบ</w:t>
      </w:r>
      <w:proofErr w:type="spellEnd"/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).53(23) </w:t>
      </w:r>
      <w:r w:rsidRPr="00B86326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/</w:t>
      </w:r>
      <w:r w:rsidR="003B408C" w:rsidRPr="00B86326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="006653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6653B1" w:rsidRPr="00781C2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="00FE5E9A">
        <w:rPr>
          <w:rFonts w:ascii="TH SarabunIT๙" w:hAnsi="TH SarabunIT๙" w:cs="TH SarabunIT๙" w:hint="cs"/>
          <w:spacing w:val="-20"/>
          <w:sz w:val="32"/>
          <w:szCs w:val="32"/>
          <w:cs/>
        </w:rPr>
        <w:t>-</w:t>
      </w:r>
      <w:r w:rsidR="00FE5E9A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20"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C26EFC" w:rsidRPr="00B86326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</w:t>
      </w:r>
      <w:r w:rsidR="001065F4">
        <w:rPr>
          <w:rFonts w:ascii="TH SarabunIT๙" w:hAnsi="TH SarabunIT๙" w:cs="TH SarabunIT๙" w:hint="cs"/>
          <w:spacing w:val="-20"/>
          <w:sz w:val="32"/>
          <w:szCs w:val="32"/>
          <w:cs/>
        </w:rPr>
        <w:t>3</w:t>
      </w:r>
      <w:r w:rsidR="00FE5E9A" w:rsidRPr="00E406DE">
        <w:rPr>
          <w:rFonts w:ascii="TH SarabunIT๙" w:hAnsi="TH SarabunIT๙" w:cs="TH SarabunIT๙" w:hint="cs"/>
          <w:spacing w:val="-20"/>
          <w:sz w:val="32"/>
          <w:szCs w:val="32"/>
          <w:cs/>
        </w:rPr>
        <w:t>1</w:t>
      </w:r>
      <w:r w:rsidR="006653B1" w:rsidRPr="00E406D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</w:t>
      </w:r>
      <w:r w:rsidR="00D16D6A" w:rsidRPr="00E406D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1065F4">
        <w:rPr>
          <w:rFonts w:ascii="TH SarabunIT๙" w:hAnsi="TH SarabunIT๙" w:cs="TH SarabunIT๙" w:hint="cs"/>
          <w:spacing w:val="-20"/>
          <w:sz w:val="32"/>
          <w:szCs w:val="32"/>
          <w:cs/>
        </w:rPr>
        <w:t>มีนาคม</w:t>
      </w:r>
      <w:r w:rsidR="00E406DE" w:rsidRPr="00E406DE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167668" w:rsidRPr="00E406DE">
        <w:rPr>
          <w:rFonts w:ascii="TH SarabunIT๙" w:hAnsi="TH SarabunIT๙" w:cs="TH SarabunIT๙" w:hint="cs"/>
          <w:spacing w:val="-20"/>
          <w:sz w:val="32"/>
          <w:szCs w:val="32"/>
          <w:cs/>
        </w:rPr>
        <w:t>256</w:t>
      </w:r>
      <w:r w:rsidR="00E406DE" w:rsidRPr="00E406DE">
        <w:rPr>
          <w:rFonts w:ascii="TH SarabunIT๙" w:hAnsi="TH SarabunIT๙" w:cs="TH SarabunIT๙" w:hint="cs"/>
          <w:spacing w:val="-20"/>
          <w:sz w:val="40"/>
          <w:szCs w:val="40"/>
          <w:cs/>
        </w:rPr>
        <w:t>8</w:t>
      </w:r>
    </w:p>
    <w:p w14:paraId="1B27B7BA" w14:textId="719D497B" w:rsidR="005D51A1" w:rsidRDefault="004E1AC9" w:rsidP="00453AFB">
      <w:pPr>
        <w:spacing w:line="420" w:lineRule="exact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20"/>
          <w:sz w:val="40"/>
          <w:szCs w:val="40"/>
          <w:cs/>
        </w:rPr>
        <w:t>เรื่อง</w:t>
      </w:r>
      <w:r w:rsidR="00157BE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FE5E9A">
        <w:rPr>
          <w:rFonts w:ascii="TH SarabunIT๙" w:hAnsi="TH SarabunIT๙" w:cs="TH SarabunIT๙" w:hint="cs"/>
          <w:spacing w:val="-20"/>
          <w:sz w:val="32"/>
          <w:szCs w:val="32"/>
          <w:cs/>
        </w:rPr>
        <w:t>รายงาน</w:t>
      </w:r>
      <w:bookmarkStart w:id="0" w:name="_Hlk195890480"/>
      <w:r w:rsidR="00FE5E9A">
        <w:rPr>
          <w:rFonts w:ascii="TH SarabunIT๙" w:hAnsi="TH SarabunIT๙" w:cs="TH SarabunIT๙" w:hint="cs"/>
          <w:spacing w:val="-20"/>
          <w:sz w:val="32"/>
          <w:szCs w:val="32"/>
          <w:cs/>
        </w:rPr>
        <w:t>ผลการใช้จ่ายงบประมาณประจำปี พ.ศ.2568</w:t>
      </w:r>
      <w:r w:rsidR="00C9770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FE5E9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ไตรมาส 1 </w:t>
      </w:r>
      <w:r w:rsidR="00FE5E9A">
        <w:rPr>
          <w:rFonts w:ascii="TH SarabunIT๙" w:hAnsi="TH SarabunIT๙" w:cs="TH SarabunIT๙"/>
          <w:spacing w:val="-20"/>
          <w:sz w:val="32"/>
          <w:szCs w:val="32"/>
          <w:cs/>
        </w:rPr>
        <w:t>–</w:t>
      </w:r>
      <w:r w:rsidR="00FE5E9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2 </w:t>
      </w:r>
      <w:bookmarkStart w:id="1" w:name="_Hlk118979628"/>
      <w:bookmarkStart w:id="2" w:name="_Hlk147498894"/>
      <w:bookmarkStart w:id="3" w:name="_Hlk147497103"/>
      <w:r w:rsidR="00151D6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bookmarkEnd w:id="0"/>
      <w:bookmarkEnd w:id="1"/>
      <w:bookmarkEnd w:id="2"/>
      <w:bookmarkEnd w:id="3"/>
      <w:r w:rsidR="004F1CE7">
        <w:rPr>
          <w:rFonts w:ascii="TH SarabunIT๙" w:hAnsi="TH SarabunIT๙" w:cs="TH SarabunIT๙" w:hint="cs"/>
          <w:spacing w:val="-20"/>
          <w:sz w:val="32"/>
          <w:szCs w:val="32"/>
          <w:cs/>
        </w:rPr>
        <w:t>( ต.ค.67 - มี.ค.68 )</w:t>
      </w:r>
    </w:p>
    <w:p w14:paraId="50097EA4" w14:textId="77777777" w:rsidR="00F45AD1" w:rsidRPr="007C3A3D" w:rsidRDefault="00F45AD1" w:rsidP="00F45AD1">
      <w:pPr>
        <w:rPr>
          <w:rFonts w:ascii="TH SarabunIT๙" w:hAnsi="TH SarabunIT๙" w:cs="TH SarabunIT๙"/>
          <w:spacing w:val="-20"/>
          <w:sz w:val="20"/>
          <w:szCs w:val="20"/>
          <w:cs/>
        </w:rPr>
      </w:pPr>
    </w:p>
    <w:p w14:paraId="1CBA853E" w14:textId="0DA9B948" w:rsidR="00F45AD1" w:rsidRDefault="00144F2A" w:rsidP="00144F2A">
      <w:pPr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144F2A">
        <w:rPr>
          <w:rFonts w:ascii="TH SarabunIT๙" w:hAnsi="TH SarabunIT๙" w:cs="TH SarabunIT๙" w:hint="cs"/>
          <w:b/>
          <w:bCs/>
          <w:spacing w:val="-20"/>
          <w:sz w:val="40"/>
          <w:szCs w:val="40"/>
          <w:cs/>
        </w:rPr>
        <w:t>เรียน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FE5E9A">
        <w:rPr>
          <w:rFonts w:ascii="TH SarabunIT๙" w:hAnsi="TH SarabunIT๙" w:cs="TH SarabunIT๙" w:hint="cs"/>
          <w:spacing w:val="-20"/>
          <w:sz w:val="32"/>
          <w:szCs w:val="32"/>
          <w:cs/>
        </w:rPr>
        <w:t>ผกก.สภ.หนองขาม</w:t>
      </w:r>
      <w:r w:rsidR="00453AFB">
        <w:rPr>
          <w:rFonts w:ascii="TH SarabunIT๙" w:hAnsi="TH SarabunIT๙" w:cs="TH SarabunIT๙"/>
          <w:b/>
          <w:bCs/>
          <w:spacing w:val="-20"/>
          <w:sz w:val="32"/>
          <w:szCs w:val="32"/>
        </w:rPr>
        <w:t xml:space="preserve"> </w:t>
      </w:r>
    </w:p>
    <w:p w14:paraId="653E2540" w14:textId="35BC3848" w:rsidR="00F45AD1" w:rsidRPr="00F45AD1" w:rsidRDefault="00F45AD1" w:rsidP="00144F2A">
      <w:pPr>
        <w:rPr>
          <w:rFonts w:ascii="TH SarabunIT๙" w:hAnsi="TH SarabunIT๙" w:cs="TH SarabunIT๙"/>
          <w:spacing w:val="-20"/>
          <w:sz w:val="32"/>
          <w:szCs w:val="32"/>
        </w:rPr>
      </w:pPr>
    </w:p>
    <w:p w14:paraId="6E93F209" w14:textId="3759BC1E" w:rsidR="00157BE8" w:rsidRPr="009C3C1F" w:rsidRDefault="00F45AD1" w:rsidP="00B039DE">
      <w:pPr>
        <w:spacing w:line="420" w:lineRule="exact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57BE8" w:rsidRPr="009C3C1F">
        <w:rPr>
          <w:rFonts w:ascii="TH SarabunIT๙" w:hAnsi="TH SarabunIT๙" w:cs="TH SarabunIT๙"/>
          <w:noProof/>
          <w:sz w:val="32"/>
          <w:szCs w:val="32"/>
          <w:cs/>
        </w:rPr>
        <w:t>ตาม</w:t>
      </w:r>
      <w:r w:rsidR="00FE5E9A">
        <w:rPr>
          <w:rFonts w:ascii="TH SarabunIT๙" w:hAnsi="TH SarabunIT๙" w:cs="TH SarabunIT๙" w:hint="cs"/>
          <w:noProof/>
          <w:sz w:val="32"/>
          <w:szCs w:val="32"/>
          <w:cs/>
        </w:rPr>
        <w:t>แผนการใช้จ่ายงบประมาณ</w:t>
      </w:r>
      <w:r w:rsidR="00FE5E9A" w:rsidRPr="00FE5E9A">
        <w:rPr>
          <w:rFonts w:ascii="TH SarabunIT๙" w:hAnsi="TH SarabunIT๙" w:cs="TH SarabunIT๙"/>
          <w:noProof/>
          <w:sz w:val="32"/>
          <w:szCs w:val="32"/>
          <w:cs/>
        </w:rPr>
        <w:t>ประจำปี</w:t>
      </w:r>
      <w:r w:rsidR="00C9770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FE5E9A" w:rsidRPr="00FE5E9A">
        <w:rPr>
          <w:rFonts w:ascii="TH SarabunIT๙" w:hAnsi="TH SarabunIT๙" w:cs="TH SarabunIT๙"/>
          <w:noProof/>
          <w:sz w:val="32"/>
          <w:szCs w:val="32"/>
          <w:cs/>
        </w:rPr>
        <w:t>พ.ศ.2568 ไตรมาส 1 – 2 (ต</w:t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>.ค.67</w:t>
      </w:r>
      <w:r w:rsidR="00FE5E9A" w:rsidRPr="00FE5E9A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B039DE">
        <w:rPr>
          <w:rFonts w:ascii="TH SarabunIT๙" w:hAnsi="TH SarabunIT๙" w:cs="TH SarabunIT๙"/>
          <w:noProof/>
          <w:sz w:val="32"/>
          <w:szCs w:val="32"/>
          <w:cs/>
        </w:rPr>
        <w:t>–</w:t>
      </w:r>
      <w:r w:rsidR="00FE5E9A" w:rsidRPr="00FE5E9A">
        <w:rPr>
          <w:rFonts w:ascii="TH SarabunIT๙" w:hAnsi="TH SarabunIT๙" w:cs="TH SarabunIT๙"/>
          <w:noProof/>
          <w:sz w:val="32"/>
          <w:szCs w:val="32"/>
          <w:cs/>
        </w:rPr>
        <w:t xml:space="preserve"> มี</w:t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>.</w:t>
      </w:r>
      <w:r w:rsidR="00FE5E9A" w:rsidRPr="00FE5E9A">
        <w:rPr>
          <w:rFonts w:ascii="TH SarabunIT๙" w:hAnsi="TH SarabunIT๙" w:cs="TH SarabunIT๙"/>
          <w:noProof/>
          <w:sz w:val="32"/>
          <w:szCs w:val="32"/>
          <w:cs/>
        </w:rPr>
        <w:t>ค</w:t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>.68</w:t>
      </w:r>
      <w:r w:rsidR="00FE5E9A" w:rsidRPr="00FE5E9A">
        <w:rPr>
          <w:rFonts w:ascii="TH SarabunIT๙" w:hAnsi="TH SarabunIT๙" w:cs="TH SarabunIT๙"/>
          <w:noProof/>
          <w:sz w:val="32"/>
          <w:szCs w:val="32"/>
          <w:cs/>
        </w:rPr>
        <w:t xml:space="preserve">) </w:t>
      </w:r>
      <w:r w:rsidR="00FE5E9A">
        <w:rPr>
          <w:rFonts w:ascii="TH SarabunIT๙" w:hAnsi="TH SarabunIT๙" w:cs="TH SarabunIT๙" w:hint="cs"/>
          <w:noProof/>
          <w:sz w:val="32"/>
          <w:szCs w:val="32"/>
          <w:cs/>
        </w:rPr>
        <w:t>สภ.หนองขาม งานอำนวยการ ขอรายงานผล</w:t>
      </w:r>
      <w:r w:rsidR="00FE5E9A" w:rsidRPr="00FE5E9A">
        <w:rPr>
          <w:rFonts w:ascii="TH SarabunIT๙" w:hAnsi="TH SarabunIT๙" w:cs="TH SarabunIT๙"/>
          <w:noProof/>
          <w:sz w:val="32"/>
          <w:szCs w:val="32"/>
          <w:cs/>
        </w:rPr>
        <w:t xml:space="preserve">การใช้จ่ายงบประมาณประจำปี พ.ศ.2568 ไตรมาส 1 – 2  </w:t>
      </w:r>
      <w:r w:rsidR="00FE5E9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( </w:t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>ต.ค.67 - มี.ค.68</w:t>
      </w:r>
      <w:r w:rsidR="00FE5E9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) </w:t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>และสรุปแผนการใช้จ่าย</w:t>
      </w:r>
      <w:r w:rsidR="00B039DE" w:rsidRPr="00B039DE">
        <w:rPr>
          <w:rFonts w:ascii="TH SarabunIT๙" w:hAnsi="TH SarabunIT๙" w:cs="TH SarabunIT๙"/>
          <w:noProof/>
          <w:sz w:val="32"/>
          <w:szCs w:val="32"/>
          <w:cs/>
        </w:rPr>
        <w:t xml:space="preserve">งบประมาณประจำปี พ.ศ.2568 ไตรมาส 1 – 2 </w:t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( ต.ค.67 - มี.ค.68 ) </w:t>
      </w:r>
      <w:r w:rsidR="00B039DE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ขอเรียนมายังท่านพร้อมหนังสือ</w:t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>นี้</w:t>
      </w:r>
      <w:r w:rsidR="00C9770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50F2E">
        <w:rPr>
          <w:rFonts w:ascii="TH SarabunIT๙" w:hAnsi="TH SarabunIT๙" w:cs="TH SarabunIT๙" w:hint="cs"/>
          <w:noProof/>
          <w:sz w:val="32"/>
          <w:szCs w:val="32"/>
          <w:cs/>
        </w:rPr>
        <w:t>ราย</w:t>
      </w:r>
      <w:r w:rsidR="00157BE8" w:rsidRPr="009C3C1F">
        <w:rPr>
          <w:rFonts w:ascii="TH SarabunIT๙" w:hAnsi="TH SarabunIT๙" w:cs="TH SarabunIT๙"/>
          <w:noProof/>
          <w:sz w:val="32"/>
          <w:szCs w:val="32"/>
          <w:cs/>
        </w:rPr>
        <w:t>ละเอียด</w:t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>ตามเอกสารที่แนบมาด้วยแล้ว</w:t>
      </w:r>
    </w:p>
    <w:p w14:paraId="3CB92BCC" w14:textId="6DFC485A" w:rsidR="00157BE8" w:rsidRPr="00157BE8" w:rsidRDefault="00157BE8" w:rsidP="00157BE8">
      <w:pPr>
        <w:jc w:val="both"/>
        <w:rPr>
          <w:rFonts w:ascii="TH SarabunIT๙" w:eastAsia="Cordia New" w:hAnsi="TH SarabunIT๙" w:cs="TH SarabunIT๙"/>
          <w:sz w:val="32"/>
          <w:szCs w:val="32"/>
          <w:lang w:val="x-none" w:eastAsia="zh-CN"/>
        </w:rPr>
      </w:pPr>
    </w:p>
    <w:p w14:paraId="26D1F393" w14:textId="0270A068" w:rsidR="00157BE8" w:rsidRPr="00157BE8" w:rsidRDefault="0092032E" w:rsidP="00157BE8">
      <w:pPr>
        <w:jc w:val="both"/>
        <w:rPr>
          <w:rFonts w:ascii="TH SarabunIT๙" w:eastAsia="Cordia New" w:hAnsi="TH SarabunIT๙" w:cs="TH SarabunIT๙"/>
          <w:sz w:val="32"/>
          <w:szCs w:val="32"/>
          <w:lang w:val="x-none" w:eastAsia="zh-CN"/>
        </w:rPr>
      </w:pPr>
      <w:r>
        <w:rPr>
          <w:rFonts w:ascii="TH SarabunPSK" w:hAnsi="TH SarabunPSK" w:cs="TH SarabunPSK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624870E" wp14:editId="06590B1F">
            <wp:simplePos x="0" y="0"/>
            <wp:positionH relativeFrom="column">
              <wp:posOffset>2707309</wp:posOffset>
            </wp:positionH>
            <wp:positionV relativeFrom="paragraph">
              <wp:posOffset>52070</wp:posOffset>
            </wp:positionV>
            <wp:extent cx="1121134" cy="880105"/>
            <wp:effectExtent l="0" t="0" r="0" b="0"/>
            <wp:wrapNone/>
            <wp:docPr id="1" name="รูปภาพ 1" descr="D:\งานส่งกำลังบำรุง ปีงบประมาณ 2564\ที่ราชพัสดุ แบบรายงาน ธร. 3801 2564\ม.ค.256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ส่งกำลังบำรุง ปีงบประมาณ 2564\ที่ราชพัสดุ แบบรายงาน ธร. 3801 2564\ม.ค.2564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8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BE8" w:rsidRPr="00157BE8">
        <w:rPr>
          <w:rFonts w:ascii="TH SarabunIT๙" w:eastAsia="Cordia New" w:hAnsi="TH SarabunIT๙" w:cs="TH SarabunIT๙"/>
          <w:sz w:val="32"/>
          <w:szCs w:val="32"/>
          <w:cs/>
          <w:lang w:val="x-none" w:eastAsia="zh-CN"/>
        </w:rPr>
        <w:tab/>
      </w:r>
      <w:r w:rsidR="00157BE8" w:rsidRPr="00157BE8">
        <w:rPr>
          <w:rFonts w:ascii="TH SarabunIT๙" w:eastAsia="Cordia New" w:hAnsi="TH SarabunIT๙" w:cs="TH SarabunIT๙"/>
          <w:sz w:val="32"/>
          <w:szCs w:val="32"/>
          <w:cs/>
          <w:lang w:val="x-none" w:eastAsia="zh-CN"/>
        </w:rPr>
        <w:tab/>
        <w:t>จึงเรียนมาเพื่อโปรด</w:t>
      </w:r>
      <w:r w:rsidR="00157BE8" w:rsidRPr="00157BE8">
        <w:rPr>
          <w:rFonts w:ascii="TH SarabunIT๙" w:eastAsia="Cordia New" w:hAnsi="TH SarabunIT๙" w:cs="TH SarabunIT๙" w:hint="cs"/>
          <w:sz w:val="32"/>
          <w:szCs w:val="32"/>
          <w:cs/>
          <w:lang w:val="x-none" w:eastAsia="zh-CN"/>
        </w:rPr>
        <w:t>ทราบ</w:t>
      </w:r>
    </w:p>
    <w:p w14:paraId="67507EC7" w14:textId="36FDA3CA" w:rsidR="00157BE8" w:rsidRPr="00310396" w:rsidRDefault="00157BE8" w:rsidP="00B039DE">
      <w:pPr>
        <w:jc w:val="both"/>
        <w:rPr>
          <w:rFonts w:ascii="TH SarabunIT๙" w:hAnsi="TH SarabunIT๙" w:cs="TH SarabunIT๙"/>
          <w:noProof/>
          <w:sz w:val="16"/>
          <w:szCs w:val="16"/>
        </w:rPr>
      </w:pPr>
      <w:r w:rsidRPr="00157BE8">
        <w:rPr>
          <w:rFonts w:ascii="TH SarabunIT๙" w:eastAsia="Cordia New" w:hAnsi="TH SarabunIT๙" w:cs="TH SarabunIT๙"/>
          <w:sz w:val="32"/>
          <w:szCs w:val="32"/>
          <w:cs/>
          <w:lang w:val="x-none"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val="x-none"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val="x-none"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val="x-none"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val="x-none" w:eastAsia="zh-CN"/>
        </w:rPr>
        <w:tab/>
      </w:r>
    </w:p>
    <w:p w14:paraId="17A71878" w14:textId="500D3DD0" w:rsidR="00310396" w:rsidRPr="00157BE8" w:rsidRDefault="00310396" w:rsidP="00B039DE">
      <w:pPr>
        <w:jc w:val="both"/>
        <w:rPr>
          <w:rFonts w:ascii="TH SarabunIT๙" w:hAnsi="TH SarabunIT๙" w:cs="TH SarabunIT๙"/>
          <w:noProof/>
        </w:rPr>
      </w:pPr>
    </w:p>
    <w:p w14:paraId="161C8B16" w14:textId="345FB66A" w:rsidR="00157BE8" w:rsidRPr="00157BE8" w:rsidRDefault="00157BE8" w:rsidP="00157BE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57BE8">
        <w:rPr>
          <w:rFonts w:ascii="TH SarabunIT๙" w:hAnsi="TH SarabunIT๙" w:cs="TH SarabunIT๙"/>
          <w:noProof/>
          <w:cs/>
        </w:rPr>
        <w:tab/>
      </w:r>
      <w:r w:rsidRPr="00157BE8">
        <w:rPr>
          <w:rFonts w:ascii="TH SarabunIT๙" w:hAnsi="TH SarabunIT๙" w:cs="TH SarabunIT๙"/>
          <w:noProof/>
          <w:cs/>
        </w:rPr>
        <w:tab/>
      </w:r>
      <w:r w:rsidRPr="00157BE8">
        <w:rPr>
          <w:rFonts w:ascii="TH SarabunIT๙" w:hAnsi="TH SarabunIT๙" w:cs="TH SarabunIT๙"/>
          <w:noProof/>
          <w:cs/>
        </w:rPr>
        <w:tab/>
      </w:r>
      <w:r w:rsidRPr="00157BE8">
        <w:rPr>
          <w:rFonts w:ascii="TH SarabunIT๙" w:hAnsi="TH SarabunIT๙" w:cs="TH SarabunIT๙"/>
          <w:noProof/>
          <w:cs/>
        </w:rPr>
        <w:tab/>
      </w:r>
      <w:r w:rsidRPr="00157BE8">
        <w:rPr>
          <w:rFonts w:ascii="TH SarabunIT๙" w:hAnsi="TH SarabunIT๙" w:cs="TH SarabunIT๙"/>
          <w:noProof/>
          <w:cs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</w:t>
      </w:r>
      <w:r w:rsidR="00B039D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</w:t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</w:p>
    <w:p w14:paraId="601088F5" w14:textId="7008B21A" w:rsidR="00157BE8" w:rsidRPr="00157BE8" w:rsidRDefault="00157BE8" w:rsidP="00157BE8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157BE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Pr="00157BE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E362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B039D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ผดุงมิตร  จันทะแสง</w:t>
      </w:r>
      <w:r w:rsidRPr="00157BE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157BE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4E1E640" w14:textId="0457F5A0" w:rsidR="00BE3625" w:rsidRPr="00157BE8" w:rsidRDefault="00157BE8" w:rsidP="00157BE8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157BE8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157BE8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16D6A">
        <w:rPr>
          <w:rFonts w:ascii="TH SarabunIT๙" w:hAnsi="TH SarabunIT๙" w:cs="TH SarabunIT๙"/>
          <w:noProof/>
          <w:sz w:val="32"/>
          <w:szCs w:val="32"/>
        </w:rPr>
        <w:tab/>
      </w:r>
      <w:r w:rsidR="00D16D6A">
        <w:rPr>
          <w:rFonts w:ascii="TH SarabunIT๙" w:hAnsi="TH SarabunIT๙" w:cs="TH SarabunIT๙"/>
          <w:noProof/>
          <w:sz w:val="32"/>
          <w:szCs w:val="32"/>
        </w:rPr>
        <w:tab/>
      </w:r>
      <w:r w:rsidR="00B039DE">
        <w:rPr>
          <w:rFonts w:ascii="TH SarabunIT๙" w:hAnsi="TH SarabunIT๙" w:cs="TH SarabunIT๙" w:hint="cs"/>
          <w:noProof/>
          <w:sz w:val="32"/>
          <w:szCs w:val="32"/>
          <w:cs/>
        </w:rPr>
        <w:t>สว.อก.</w:t>
      </w:r>
      <w:r w:rsidR="00BE3625">
        <w:rPr>
          <w:rFonts w:ascii="TH SarabunIT๙" w:hAnsi="TH SarabunIT๙" w:cs="TH SarabunIT๙" w:hint="cs"/>
          <w:noProof/>
          <w:sz w:val="32"/>
          <w:szCs w:val="32"/>
          <w:cs/>
        </w:rPr>
        <w:t>สภ.หนองขาม</w:t>
      </w:r>
    </w:p>
    <w:p w14:paraId="3EFE707B" w14:textId="422E0676" w:rsidR="007E1B66" w:rsidRPr="00310396" w:rsidRDefault="007E1B66" w:rsidP="00310396">
      <w:pPr>
        <w:rPr>
          <w:rFonts w:ascii="TH SarabunIT๙" w:hAnsi="TH SarabunIT๙" w:cs="TH SarabunIT๙"/>
          <w:spacing w:val="-20"/>
          <w:sz w:val="16"/>
          <w:szCs w:val="16"/>
        </w:rPr>
      </w:pPr>
    </w:p>
    <w:p w14:paraId="79F20968" w14:textId="77777777" w:rsidR="00B039DE" w:rsidRDefault="00B039DE" w:rsidP="00471E2E">
      <w:pPr>
        <w:jc w:val="right"/>
        <w:rPr>
          <w:rFonts w:ascii="TH SarabunIT๙" w:hAnsi="TH SarabunIT๙" w:cs="TH SarabunIT๙"/>
          <w:spacing w:val="-20"/>
          <w:sz w:val="32"/>
          <w:szCs w:val="32"/>
        </w:rPr>
      </w:pPr>
    </w:p>
    <w:p w14:paraId="5E14778C" w14:textId="73C3E285" w:rsidR="007E1B66" w:rsidRDefault="00B039DE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</w:rPr>
        <w:tab/>
      </w:r>
      <w:r>
        <w:rPr>
          <w:rFonts w:ascii="TH SarabunIT๙" w:hAnsi="TH SarabunIT๙" w:cs="TH SarabunIT๙"/>
          <w:spacing w:val="-20"/>
          <w:sz w:val="32"/>
          <w:szCs w:val="32"/>
        </w:rPr>
        <w:tab/>
      </w:r>
      <w:r>
        <w:rPr>
          <w:rFonts w:ascii="TH SarabunIT๙" w:hAnsi="TH SarabunIT๙" w:cs="TH SarabunIT๙"/>
          <w:spacing w:val="-20"/>
          <w:sz w:val="32"/>
          <w:szCs w:val="32"/>
        </w:rPr>
        <w:tab/>
      </w:r>
      <w:r>
        <w:rPr>
          <w:rFonts w:ascii="TH SarabunIT๙" w:hAnsi="TH SarabunIT๙" w:cs="TH SarabunIT๙"/>
          <w:spacing w:val="-20"/>
          <w:sz w:val="32"/>
          <w:szCs w:val="32"/>
        </w:rPr>
        <w:tab/>
      </w:r>
      <w:r>
        <w:rPr>
          <w:rFonts w:ascii="TH SarabunIT๙" w:hAnsi="TH SarabunIT๙" w:cs="TH SarabunIT๙"/>
          <w:spacing w:val="-20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ทราบ</w:t>
      </w:r>
    </w:p>
    <w:p w14:paraId="5A5ADC1E" w14:textId="5ED2DA79" w:rsidR="00B039DE" w:rsidRDefault="00B039DE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-  แจ้งทุกแผนกงานทราบ</w:t>
      </w:r>
    </w:p>
    <w:p w14:paraId="573E4DF7" w14:textId="24723384" w:rsidR="00B039DE" w:rsidRDefault="00B039DE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-  เผยแพร่ข้อมูลทางเว็บไซต์ สภ.</w:t>
      </w:r>
    </w:p>
    <w:p w14:paraId="45E40072" w14:textId="6C1D7C56" w:rsidR="00B039DE" w:rsidRPr="00310396" w:rsidRDefault="00B039DE" w:rsidP="007E1B66">
      <w:pPr>
        <w:jc w:val="both"/>
        <w:rPr>
          <w:rFonts w:ascii="TH SarabunIT๙" w:hAnsi="TH SarabunIT๙" w:cs="TH SarabunIT๙"/>
          <w:spacing w:val="-20"/>
          <w:sz w:val="16"/>
          <w:szCs w:val="16"/>
        </w:rPr>
      </w:pPr>
    </w:p>
    <w:p w14:paraId="63490D73" w14:textId="4237F06B" w:rsidR="00B039DE" w:rsidRDefault="0092032E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F6C16C0" wp14:editId="23C981F1">
            <wp:simplePos x="0" y="0"/>
            <wp:positionH relativeFrom="column">
              <wp:posOffset>3348743</wp:posOffset>
            </wp:positionH>
            <wp:positionV relativeFrom="paragraph">
              <wp:posOffset>91891</wp:posOffset>
            </wp:positionV>
            <wp:extent cx="683812" cy="402497"/>
            <wp:effectExtent l="0" t="0" r="2540" b="0"/>
            <wp:wrapNone/>
            <wp:docPr id="2286070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5" r="61374" b="8565"/>
                    <a:stretch/>
                  </pic:blipFill>
                  <pic:spPr bwMode="auto">
                    <a:xfrm>
                      <a:off x="0" y="0"/>
                      <a:ext cx="688288" cy="40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B2530" w14:textId="4C66C96C" w:rsidR="00B039DE" w:rsidRDefault="00B039DE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พ.ต.อ.</w:t>
      </w:r>
    </w:p>
    <w:p w14:paraId="3780AD57" w14:textId="0565E1E7" w:rsidR="00B039DE" w:rsidRDefault="00B039DE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(   คมกริช  มั่นจิตต์  )</w:t>
      </w:r>
    </w:p>
    <w:p w14:paraId="6C4759AB" w14:textId="44880A37" w:rsidR="00B039DE" w:rsidRDefault="00B039DE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ผกก.สภ.หนองขาม</w:t>
      </w:r>
    </w:p>
    <w:p w14:paraId="406B6577" w14:textId="732059FF" w:rsidR="007E1B66" w:rsidRDefault="007E1B66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</w:p>
    <w:p w14:paraId="3B298EB0" w14:textId="4453C3F0" w:rsidR="007E1B66" w:rsidRDefault="007E1B66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</w:p>
    <w:p w14:paraId="5C90AB66" w14:textId="350C4065" w:rsidR="007E1B66" w:rsidRDefault="007E1B66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</w:p>
    <w:p w14:paraId="320F4273" w14:textId="0E7514DD" w:rsidR="007E1B66" w:rsidRDefault="007E1B66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</w:p>
    <w:p w14:paraId="3CAE2905" w14:textId="00686A47" w:rsidR="007E1B66" w:rsidRDefault="007E1B66" w:rsidP="007E1B66">
      <w:pPr>
        <w:jc w:val="both"/>
        <w:rPr>
          <w:rFonts w:ascii="TH SarabunIT๙" w:hAnsi="TH SarabunIT๙" w:cs="TH SarabunIT๙"/>
          <w:spacing w:val="-20"/>
          <w:sz w:val="32"/>
          <w:szCs w:val="32"/>
        </w:rPr>
      </w:pPr>
    </w:p>
    <w:sectPr w:rsidR="007E1B66" w:rsidSect="000A7972">
      <w:pgSz w:w="11906" w:h="16838" w:code="9"/>
      <w:pgMar w:top="1559" w:right="1418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833CF" w14:textId="77777777" w:rsidR="00410DDD" w:rsidRDefault="00410DDD">
      <w:r>
        <w:separator/>
      </w:r>
    </w:p>
  </w:endnote>
  <w:endnote w:type="continuationSeparator" w:id="0">
    <w:p w14:paraId="72E1D799" w14:textId="77777777" w:rsidR="00410DDD" w:rsidRDefault="0041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C39D5" w14:textId="77777777" w:rsidR="00410DDD" w:rsidRDefault="00410DDD">
      <w:r>
        <w:separator/>
      </w:r>
    </w:p>
  </w:footnote>
  <w:footnote w:type="continuationSeparator" w:id="0">
    <w:p w14:paraId="7B539568" w14:textId="77777777" w:rsidR="00410DDD" w:rsidRDefault="0041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E7"/>
    <w:rsid w:val="000009B3"/>
    <w:rsid w:val="00014813"/>
    <w:rsid w:val="00014D85"/>
    <w:rsid w:val="00033A42"/>
    <w:rsid w:val="00041424"/>
    <w:rsid w:val="000443B1"/>
    <w:rsid w:val="0006583D"/>
    <w:rsid w:val="0007439D"/>
    <w:rsid w:val="00077F25"/>
    <w:rsid w:val="00091002"/>
    <w:rsid w:val="000968CC"/>
    <w:rsid w:val="000A7972"/>
    <w:rsid w:val="000C6E24"/>
    <w:rsid w:val="000D4B5A"/>
    <w:rsid w:val="000D658D"/>
    <w:rsid w:val="001065F4"/>
    <w:rsid w:val="00107DC9"/>
    <w:rsid w:val="00144F2A"/>
    <w:rsid w:val="00151D6F"/>
    <w:rsid w:val="00157BE8"/>
    <w:rsid w:val="00167668"/>
    <w:rsid w:val="00186B1C"/>
    <w:rsid w:val="00193FB7"/>
    <w:rsid w:val="001D2816"/>
    <w:rsid w:val="001F5E85"/>
    <w:rsid w:val="00234405"/>
    <w:rsid w:val="00273783"/>
    <w:rsid w:val="002747A4"/>
    <w:rsid w:val="002E1EB8"/>
    <w:rsid w:val="00310396"/>
    <w:rsid w:val="0032387C"/>
    <w:rsid w:val="00330D5C"/>
    <w:rsid w:val="003642DB"/>
    <w:rsid w:val="003832B1"/>
    <w:rsid w:val="003849D8"/>
    <w:rsid w:val="00387B20"/>
    <w:rsid w:val="003B0B81"/>
    <w:rsid w:val="003B408C"/>
    <w:rsid w:val="003D1801"/>
    <w:rsid w:val="003E59EF"/>
    <w:rsid w:val="00410DDD"/>
    <w:rsid w:val="004300FD"/>
    <w:rsid w:val="004470AA"/>
    <w:rsid w:val="00453AFB"/>
    <w:rsid w:val="00471E2E"/>
    <w:rsid w:val="004771ED"/>
    <w:rsid w:val="00493DC0"/>
    <w:rsid w:val="004B4D7E"/>
    <w:rsid w:val="004C19A6"/>
    <w:rsid w:val="004C4948"/>
    <w:rsid w:val="004C53C8"/>
    <w:rsid w:val="004E0776"/>
    <w:rsid w:val="004E1AC9"/>
    <w:rsid w:val="004F1CE7"/>
    <w:rsid w:val="004F77CC"/>
    <w:rsid w:val="00516B25"/>
    <w:rsid w:val="00524548"/>
    <w:rsid w:val="005B1F7B"/>
    <w:rsid w:val="005C2726"/>
    <w:rsid w:val="005D51A1"/>
    <w:rsid w:val="005F4EE0"/>
    <w:rsid w:val="006013E7"/>
    <w:rsid w:val="00606DA3"/>
    <w:rsid w:val="006203BC"/>
    <w:rsid w:val="0063195E"/>
    <w:rsid w:val="006653B1"/>
    <w:rsid w:val="006A4118"/>
    <w:rsid w:val="006B17F4"/>
    <w:rsid w:val="006C14C6"/>
    <w:rsid w:val="006C1D04"/>
    <w:rsid w:val="006D16F7"/>
    <w:rsid w:val="006D1CE1"/>
    <w:rsid w:val="006D4F6F"/>
    <w:rsid w:val="007108D9"/>
    <w:rsid w:val="00725EB7"/>
    <w:rsid w:val="00734301"/>
    <w:rsid w:val="007378CD"/>
    <w:rsid w:val="0076627A"/>
    <w:rsid w:val="00781C28"/>
    <w:rsid w:val="00787C9D"/>
    <w:rsid w:val="00790356"/>
    <w:rsid w:val="007941B5"/>
    <w:rsid w:val="007B2208"/>
    <w:rsid w:val="007C3A3D"/>
    <w:rsid w:val="007E1B66"/>
    <w:rsid w:val="007E5F23"/>
    <w:rsid w:val="007E6E95"/>
    <w:rsid w:val="007F12FB"/>
    <w:rsid w:val="00803296"/>
    <w:rsid w:val="00821F0F"/>
    <w:rsid w:val="00850F2E"/>
    <w:rsid w:val="008535D9"/>
    <w:rsid w:val="0086677E"/>
    <w:rsid w:val="008720A2"/>
    <w:rsid w:val="008D620F"/>
    <w:rsid w:val="00904C2B"/>
    <w:rsid w:val="0092032E"/>
    <w:rsid w:val="00921E9F"/>
    <w:rsid w:val="00923102"/>
    <w:rsid w:val="0093407F"/>
    <w:rsid w:val="00946E2C"/>
    <w:rsid w:val="00951D06"/>
    <w:rsid w:val="00990D85"/>
    <w:rsid w:val="009972BF"/>
    <w:rsid w:val="009C3C1F"/>
    <w:rsid w:val="009C56B6"/>
    <w:rsid w:val="009C74E1"/>
    <w:rsid w:val="009D74D7"/>
    <w:rsid w:val="009F7007"/>
    <w:rsid w:val="00A5404E"/>
    <w:rsid w:val="00A60D81"/>
    <w:rsid w:val="00A64DF4"/>
    <w:rsid w:val="00A70E2B"/>
    <w:rsid w:val="00A772EB"/>
    <w:rsid w:val="00A97E58"/>
    <w:rsid w:val="00AA29C1"/>
    <w:rsid w:val="00AB3BC8"/>
    <w:rsid w:val="00AD0725"/>
    <w:rsid w:val="00AD4896"/>
    <w:rsid w:val="00AE3B93"/>
    <w:rsid w:val="00AE4267"/>
    <w:rsid w:val="00B000E9"/>
    <w:rsid w:val="00B039DE"/>
    <w:rsid w:val="00B71531"/>
    <w:rsid w:val="00B74AB0"/>
    <w:rsid w:val="00B80B01"/>
    <w:rsid w:val="00B84631"/>
    <w:rsid w:val="00B8566C"/>
    <w:rsid w:val="00B86326"/>
    <w:rsid w:val="00BA49DC"/>
    <w:rsid w:val="00BC0980"/>
    <w:rsid w:val="00BC32B3"/>
    <w:rsid w:val="00BE2041"/>
    <w:rsid w:val="00BE3625"/>
    <w:rsid w:val="00C13F57"/>
    <w:rsid w:val="00C26226"/>
    <w:rsid w:val="00C26EFC"/>
    <w:rsid w:val="00C31065"/>
    <w:rsid w:val="00C361B0"/>
    <w:rsid w:val="00C476D6"/>
    <w:rsid w:val="00C86445"/>
    <w:rsid w:val="00C87E7C"/>
    <w:rsid w:val="00C94272"/>
    <w:rsid w:val="00C94909"/>
    <w:rsid w:val="00C9770F"/>
    <w:rsid w:val="00CA2EE4"/>
    <w:rsid w:val="00CB41D2"/>
    <w:rsid w:val="00CE423C"/>
    <w:rsid w:val="00CF603B"/>
    <w:rsid w:val="00CF7707"/>
    <w:rsid w:val="00D16D6A"/>
    <w:rsid w:val="00D35165"/>
    <w:rsid w:val="00D518B7"/>
    <w:rsid w:val="00D6626B"/>
    <w:rsid w:val="00D97E4C"/>
    <w:rsid w:val="00DA6AEE"/>
    <w:rsid w:val="00DB741A"/>
    <w:rsid w:val="00DD6541"/>
    <w:rsid w:val="00DF7542"/>
    <w:rsid w:val="00E07734"/>
    <w:rsid w:val="00E2215B"/>
    <w:rsid w:val="00E31773"/>
    <w:rsid w:val="00E406DE"/>
    <w:rsid w:val="00E4702E"/>
    <w:rsid w:val="00E537F1"/>
    <w:rsid w:val="00E834F0"/>
    <w:rsid w:val="00EE0AFB"/>
    <w:rsid w:val="00EE0C32"/>
    <w:rsid w:val="00F116A9"/>
    <w:rsid w:val="00F210C4"/>
    <w:rsid w:val="00F23720"/>
    <w:rsid w:val="00F45AD1"/>
    <w:rsid w:val="00F57925"/>
    <w:rsid w:val="00F6063B"/>
    <w:rsid w:val="00F75FEC"/>
    <w:rsid w:val="00F80A82"/>
    <w:rsid w:val="00FB3EF2"/>
    <w:rsid w:val="00FC5390"/>
    <w:rsid w:val="00FE5CDD"/>
    <w:rsid w:val="00FE5E9A"/>
    <w:rsid w:val="00FF0131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9D98"/>
  <w15:chartTrackingRefBased/>
  <w15:docId w15:val="{C10C4BF3-A09D-4B80-B63D-D96A8369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725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293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User</cp:lastModifiedBy>
  <cp:revision>67</cp:revision>
  <cp:lastPrinted>2025-07-04T03:38:00Z</cp:lastPrinted>
  <dcterms:created xsi:type="dcterms:W3CDTF">2019-01-04T05:49:00Z</dcterms:created>
  <dcterms:modified xsi:type="dcterms:W3CDTF">2025-07-04T03:38:00Z</dcterms:modified>
</cp:coreProperties>
</file>